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FD2B" w14:textId="77777777" w:rsidR="003C0872" w:rsidRPr="0072018A" w:rsidRDefault="003C0872" w:rsidP="00443D60">
      <w:pPr>
        <w:bidi/>
        <w:jc w:val="right"/>
        <w:rPr>
          <w:rFonts w:hint="cs"/>
          <w:rtl/>
          <w:lang w:val="en-US"/>
        </w:rPr>
      </w:pPr>
    </w:p>
    <w:sectPr w:rsidR="003C0872" w:rsidRPr="0072018A" w:rsidSect="009E2519">
      <w:headerReference w:type="default" r:id="rId7"/>
      <w:footerReference w:type="default" r:id="rId8"/>
      <w:pgSz w:w="12240" w:h="15840"/>
      <w:pgMar w:top="20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33A0C" w14:textId="77777777" w:rsidR="00CA792D" w:rsidRDefault="00CA792D" w:rsidP="003C0872">
      <w:r>
        <w:separator/>
      </w:r>
    </w:p>
  </w:endnote>
  <w:endnote w:type="continuationSeparator" w:id="0">
    <w:p w14:paraId="6EA8BF40" w14:textId="77777777" w:rsidR="00CA792D" w:rsidRDefault="00CA792D" w:rsidP="003C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4DF6" w14:textId="77777777" w:rsidR="003C0872" w:rsidRDefault="006A15C4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12173B0" wp14:editId="4B5FF011">
          <wp:simplePos x="0" y="0"/>
          <wp:positionH relativeFrom="column">
            <wp:posOffset>1864706</wp:posOffset>
          </wp:positionH>
          <wp:positionV relativeFrom="paragraph">
            <wp:posOffset>-922020</wp:posOffset>
          </wp:positionV>
          <wp:extent cx="2120900" cy="660400"/>
          <wp:effectExtent l="0" t="0" r="0" b="0"/>
          <wp:wrapNone/>
          <wp:docPr id="3" name="Picture 3" descr="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ompany nam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872">
      <w:rPr>
        <w:noProof/>
      </w:rPr>
      <w:softHyphen/>
    </w:r>
    <w:r w:rsidR="003C0872">
      <w:rPr>
        <w:noProof/>
      </w:rPr>
      <w:softHyphen/>
    </w:r>
    <w:r w:rsidR="003C0872">
      <w:rPr>
        <w:noProof/>
      </w:rPr>
      <w:softHyphen/>
    </w:r>
    <w:r w:rsidR="003C0872">
      <w:rPr>
        <w:noProof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C8F3B" w14:textId="77777777" w:rsidR="00CA792D" w:rsidRDefault="00CA792D" w:rsidP="003C0872">
      <w:r>
        <w:separator/>
      </w:r>
    </w:p>
  </w:footnote>
  <w:footnote w:type="continuationSeparator" w:id="0">
    <w:p w14:paraId="7278C52C" w14:textId="77777777" w:rsidR="00CA792D" w:rsidRDefault="00CA792D" w:rsidP="003C0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D7AC" w14:textId="77777777" w:rsidR="003C0872" w:rsidRDefault="003C0872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A553F8" wp14:editId="34934742">
          <wp:simplePos x="0" y="0"/>
          <wp:positionH relativeFrom="column">
            <wp:posOffset>-877455</wp:posOffset>
          </wp:positionH>
          <wp:positionV relativeFrom="paragraph">
            <wp:posOffset>-412635</wp:posOffset>
          </wp:positionV>
          <wp:extent cx="4697353" cy="1200728"/>
          <wp:effectExtent l="0" t="0" r="1905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500" cy="1207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60"/>
    <w:rsid w:val="003C0872"/>
    <w:rsid w:val="00443D60"/>
    <w:rsid w:val="0061665E"/>
    <w:rsid w:val="006A15C4"/>
    <w:rsid w:val="0072018A"/>
    <w:rsid w:val="00797835"/>
    <w:rsid w:val="00834605"/>
    <w:rsid w:val="009E2519"/>
    <w:rsid w:val="00C734C5"/>
    <w:rsid w:val="00CA792D"/>
    <w:rsid w:val="00EE3A31"/>
    <w:rsid w:val="00F56F61"/>
    <w:rsid w:val="00F8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AD680"/>
  <w15:chartTrackingRefBased/>
  <w15:docId w15:val="{100859AA-A366-4C41-A3A8-F5637017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72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3C0872"/>
  </w:style>
  <w:style w:type="paragraph" w:styleId="a5">
    <w:name w:val="footer"/>
    <w:basedOn w:val="a"/>
    <w:link w:val="a6"/>
    <w:uiPriority w:val="99"/>
    <w:unhideWhenUsed/>
    <w:rsid w:val="003C0872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0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9s/nyx7nmcx5mg5ypk7s84ztl580000gn/T/com.microsoft.Outlook/Outlook%20Temp/danny-letter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C7B919-8B99-B246-AABE-4FEFD736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danny-letter3.dotx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segal ariela</cp:lastModifiedBy>
  <cp:revision>1</cp:revision>
  <cp:lastPrinted>2022-01-27T15:01:00Z</cp:lastPrinted>
  <dcterms:created xsi:type="dcterms:W3CDTF">2022-01-27T15:01:00Z</dcterms:created>
  <dcterms:modified xsi:type="dcterms:W3CDTF">2022-01-27T15:02:00Z</dcterms:modified>
</cp:coreProperties>
</file>